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5B64" w14:textId="2F7A70E8" w:rsidR="00FE067E" w:rsidRPr="006B1B5D" w:rsidRDefault="00536960" w:rsidP="004B7F95">
      <w:pPr>
        <w:pStyle w:val="TitlePageOrigin"/>
      </w:pPr>
      <w:r w:rsidRPr="006B1B5D">
        <w:t xml:space="preserve"> </w:t>
      </w:r>
      <w:r w:rsidR="00CD36CF" w:rsidRPr="006B1B5D">
        <w:t>WEST virginia legislature</w:t>
      </w:r>
    </w:p>
    <w:p w14:paraId="6C56E970" w14:textId="77777777" w:rsidR="00CD36CF" w:rsidRPr="006B1B5D" w:rsidRDefault="00B837E9" w:rsidP="004B7F95">
      <w:pPr>
        <w:pStyle w:val="TitlePageSession"/>
      </w:pPr>
      <w:r w:rsidRPr="006B1B5D">
        <w:t>20</w:t>
      </w:r>
      <w:r w:rsidR="0011072C" w:rsidRPr="006B1B5D">
        <w:t>2</w:t>
      </w:r>
      <w:r w:rsidR="004708CE" w:rsidRPr="006B1B5D">
        <w:t>5</w:t>
      </w:r>
      <w:r w:rsidR="00CD36CF" w:rsidRPr="006B1B5D">
        <w:t xml:space="preserve"> regular session</w:t>
      </w:r>
    </w:p>
    <w:p w14:paraId="32BC8B18" w14:textId="581F6112" w:rsidR="00536960" w:rsidRPr="006B1B5D" w:rsidRDefault="00536960" w:rsidP="004B7F95">
      <w:pPr>
        <w:pStyle w:val="TitlePageSession"/>
      </w:pPr>
      <w:r w:rsidRPr="006B1B5D">
        <w:t>EN</w:t>
      </w:r>
      <w:r w:rsidR="006B1B5D" w:rsidRPr="006B1B5D">
        <w:t>ROLLED</w:t>
      </w:r>
    </w:p>
    <w:p w14:paraId="5D464CEB" w14:textId="77777777" w:rsidR="00665226" w:rsidRPr="006B1B5D" w:rsidRDefault="00357FEE" w:rsidP="004B7F95">
      <w:pPr>
        <w:pStyle w:val="TitlePageBillPrefix"/>
      </w:pPr>
      <w:sdt>
        <w:sdtPr>
          <w:tag w:val="IntroDate"/>
          <w:id w:val="-1236936958"/>
          <w:placeholder>
            <w:docPart w:val="C639052346774C83AFD87E2AEC39F4EB"/>
          </w:placeholder>
          <w:text/>
        </w:sdtPr>
        <w:sdtEndPr/>
        <w:sdtContent>
          <w:r w:rsidR="00665226" w:rsidRPr="006B1B5D">
            <w:t>Committee Substitute</w:t>
          </w:r>
        </w:sdtContent>
      </w:sdt>
    </w:p>
    <w:p w14:paraId="6D01CE7A" w14:textId="77777777" w:rsidR="00665226" w:rsidRPr="006B1B5D" w:rsidRDefault="00665226" w:rsidP="004B7F95">
      <w:pPr>
        <w:pStyle w:val="TitlePageBillPrefix"/>
        <w:rPr>
          <w:szCs w:val="36"/>
        </w:rPr>
      </w:pPr>
      <w:r w:rsidRPr="006B1B5D">
        <w:rPr>
          <w:szCs w:val="36"/>
        </w:rPr>
        <w:t>for</w:t>
      </w:r>
    </w:p>
    <w:p w14:paraId="795B08DD" w14:textId="77777777" w:rsidR="00665226" w:rsidRPr="006B1B5D" w:rsidRDefault="00357FEE" w:rsidP="004B7F95">
      <w:pPr>
        <w:pStyle w:val="TitlePageBillPrefix"/>
      </w:pPr>
      <w:sdt>
        <w:sdtPr>
          <w:tag w:val="IntroDate"/>
          <w:id w:val="-1104263907"/>
          <w:placeholder>
            <w:docPart w:val="A877A267298C47FB88C1DAA4F6E51326"/>
          </w:placeholder>
          <w:text/>
        </w:sdtPr>
        <w:sdtEndPr/>
        <w:sdtContent>
          <w:r w:rsidR="00665226" w:rsidRPr="006B1B5D">
            <w:t>Committee Substitute</w:t>
          </w:r>
        </w:sdtContent>
      </w:sdt>
    </w:p>
    <w:p w14:paraId="347011E1" w14:textId="77777777" w:rsidR="00665226" w:rsidRPr="006B1B5D" w:rsidRDefault="00665226" w:rsidP="004B7F95">
      <w:pPr>
        <w:pStyle w:val="TitlePageBillPrefix"/>
        <w:rPr>
          <w:szCs w:val="36"/>
        </w:rPr>
      </w:pPr>
      <w:r w:rsidRPr="006B1B5D">
        <w:rPr>
          <w:szCs w:val="36"/>
        </w:rPr>
        <w:t>for</w:t>
      </w:r>
    </w:p>
    <w:p w14:paraId="4A6AA780" w14:textId="77777777" w:rsidR="00CD36CF" w:rsidRPr="006B1B5D" w:rsidRDefault="00357FEE" w:rsidP="004B7F95">
      <w:pPr>
        <w:pStyle w:val="BillNumber"/>
      </w:pPr>
      <w:sdt>
        <w:sdtPr>
          <w:tag w:val="Chamber"/>
          <w:id w:val="893011969"/>
          <w:lock w:val="sdtLocked"/>
          <w:placeholder>
            <w:docPart w:val="D20F3BC0D1AB4656BE548D61FECE70A5"/>
          </w:placeholder>
          <w:dropDownList>
            <w:listItem w:displayText="House" w:value="House"/>
            <w:listItem w:displayText="Senate" w:value="Senate"/>
          </w:dropDownList>
        </w:sdtPr>
        <w:sdtEndPr/>
        <w:sdtContent>
          <w:r w:rsidR="00530412" w:rsidRPr="006B1B5D">
            <w:t>House</w:t>
          </w:r>
        </w:sdtContent>
      </w:sdt>
      <w:r w:rsidR="00303684" w:rsidRPr="006B1B5D">
        <w:t xml:space="preserve"> </w:t>
      </w:r>
      <w:r w:rsidR="00CD36CF" w:rsidRPr="006B1B5D">
        <w:t xml:space="preserve">Bill </w:t>
      </w:r>
      <w:sdt>
        <w:sdtPr>
          <w:tag w:val="BNum"/>
          <w:id w:val="1645317809"/>
          <w:lock w:val="sdtLocked"/>
          <w:placeholder>
            <w:docPart w:val="CEE9B48AB9164FDBAA4E0655235F49E7"/>
          </w:placeholder>
          <w:text/>
        </w:sdtPr>
        <w:sdtEndPr/>
        <w:sdtContent>
          <w:r w:rsidR="00530412" w:rsidRPr="006B1B5D">
            <w:t>2217</w:t>
          </w:r>
        </w:sdtContent>
      </w:sdt>
    </w:p>
    <w:p w14:paraId="78A8AD44" w14:textId="77777777" w:rsidR="00530412" w:rsidRPr="006B1B5D" w:rsidRDefault="00530412" w:rsidP="004B7F95">
      <w:pPr>
        <w:pStyle w:val="References"/>
        <w:rPr>
          <w:smallCaps/>
        </w:rPr>
      </w:pPr>
      <w:r w:rsidRPr="006B1B5D">
        <w:rPr>
          <w:smallCaps/>
        </w:rPr>
        <w:t>By Delegate Steele</w:t>
      </w:r>
    </w:p>
    <w:p w14:paraId="78B410A1" w14:textId="4FD7FF99" w:rsidR="003F3975" w:rsidRPr="006B1B5D" w:rsidRDefault="00CD36CF" w:rsidP="00530412">
      <w:pPr>
        <w:pStyle w:val="References"/>
        <w:sectPr w:rsidR="003F3975" w:rsidRPr="006B1B5D" w:rsidSect="001C276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B1B5D">
        <w:t>[</w:t>
      </w:r>
      <w:r w:rsidR="006B1B5D" w:rsidRPr="006B1B5D">
        <w:t>Passed April 7, 2025; in effect 90 days from passage (July 6, 2025)</w:t>
      </w:r>
      <w:r w:rsidR="008E6473" w:rsidRPr="006B1B5D">
        <w:t>]</w:t>
      </w:r>
    </w:p>
    <w:p w14:paraId="7A0C0CC0" w14:textId="14DEE1E4" w:rsidR="00530412" w:rsidRPr="006B1B5D" w:rsidRDefault="00530412" w:rsidP="00530412">
      <w:pPr>
        <w:pStyle w:val="References"/>
      </w:pPr>
    </w:p>
    <w:p w14:paraId="1C3F9569" w14:textId="52912062" w:rsidR="001C276A" w:rsidRPr="006B1B5D" w:rsidRDefault="001C276A" w:rsidP="00047E60">
      <w:pPr>
        <w:pStyle w:val="TitleSection"/>
        <w:rPr>
          <w:color w:val="auto"/>
        </w:rPr>
      </w:pPr>
      <w:r w:rsidRPr="006B1B5D">
        <w:rPr>
          <w:color w:val="auto"/>
        </w:rPr>
        <w:lastRenderedPageBreak/>
        <w:t>A</w:t>
      </w:r>
      <w:r w:rsidR="006B1B5D" w:rsidRPr="006B1B5D">
        <w:rPr>
          <w:color w:val="auto"/>
        </w:rPr>
        <w:t>N ACT</w:t>
      </w:r>
      <w:r w:rsidRPr="006B1B5D">
        <w:rPr>
          <w:color w:val="auto"/>
        </w:rPr>
        <w:t xml:space="preserve"> </w:t>
      </w:r>
      <w:r w:rsidR="006B1B5D" w:rsidRPr="006B1B5D">
        <w:t>to amend and reenact §61-10-31 of the Code of West Virginia, 1931, as amended, relating to conspiracy; modifying penalties for crimes against the state; establishing the penalty for conspiracy to commit felony crimes of violence against a person or felony crimes where the victim was a minor child; establishing the penalty for conspiracy to commit felony crimes punishable by life imprisonment; establishing the penalty for conspiracy to commit felony crimes of kidnapping, arson in the first degree, and sexual assault in the first degree; creating criminal penalties; and making technical corrections.</w:t>
      </w:r>
    </w:p>
    <w:p w14:paraId="4E53A6A6" w14:textId="77777777" w:rsidR="001C276A" w:rsidRPr="006B1B5D" w:rsidRDefault="001C276A" w:rsidP="00047E60">
      <w:pPr>
        <w:pStyle w:val="EnactingClause"/>
        <w:rPr>
          <w:color w:val="auto"/>
        </w:rPr>
      </w:pPr>
      <w:r w:rsidRPr="006B1B5D">
        <w:rPr>
          <w:color w:val="auto"/>
        </w:rPr>
        <w:t>Be it enacted by the Legislature of West Virginia:</w:t>
      </w:r>
    </w:p>
    <w:p w14:paraId="7A2D0F69" w14:textId="77777777" w:rsidR="001C276A" w:rsidRPr="006B1B5D" w:rsidRDefault="001C276A" w:rsidP="00047E60">
      <w:pPr>
        <w:pStyle w:val="EnactingClause"/>
        <w:rPr>
          <w:color w:val="auto"/>
        </w:rPr>
        <w:sectPr w:rsidR="001C276A" w:rsidRPr="006B1B5D" w:rsidSect="003F3975">
          <w:pgSz w:w="12240" w:h="15840" w:code="1"/>
          <w:pgMar w:top="1440" w:right="1440" w:bottom="1440" w:left="1440" w:header="720" w:footer="720" w:gutter="0"/>
          <w:lnNumType w:countBy="1" w:restart="newSection"/>
          <w:pgNumType w:start="0"/>
          <w:cols w:space="720"/>
          <w:titlePg/>
          <w:docGrid w:linePitch="360"/>
        </w:sectPr>
      </w:pPr>
    </w:p>
    <w:p w14:paraId="6E7114F9" w14:textId="77777777" w:rsidR="006B1B5D" w:rsidRPr="006B1B5D" w:rsidRDefault="006B1B5D" w:rsidP="006B1B5D">
      <w:pPr>
        <w:pStyle w:val="ArticleHeading"/>
        <w:widowControl/>
        <w:rPr>
          <w:color w:val="auto"/>
        </w:rPr>
        <w:sectPr w:rsidR="006B1B5D" w:rsidRPr="006B1B5D" w:rsidSect="006B1B5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6B1B5D">
        <w:rPr>
          <w:color w:val="auto"/>
        </w:rPr>
        <w:t>ARTICLE 10. CRIMES AGAINST PUBLIC POLICY.</w:t>
      </w:r>
    </w:p>
    <w:p w14:paraId="033E8228" w14:textId="77777777" w:rsidR="006B1B5D" w:rsidRPr="006B1B5D" w:rsidRDefault="006B1B5D" w:rsidP="006B1B5D">
      <w:pPr>
        <w:pStyle w:val="SectionHeading"/>
        <w:widowControl/>
        <w:rPr>
          <w:color w:val="auto"/>
        </w:rPr>
        <w:sectPr w:rsidR="006B1B5D" w:rsidRPr="006B1B5D" w:rsidSect="006B1B5D">
          <w:footerReference w:type="default" r:id="rId17"/>
          <w:type w:val="continuous"/>
          <w:pgSz w:w="12240" w:h="15840" w:code="1"/>
          <w:pgMar w:top="1440" w:right="1440" w:bottom="1440" w:left="1440" w:header="720" w:footer="720" w:gutter="0"/>
          <w:lnNumType w:countBy="1" w:restart="newSection"/>
          <w:cols w:space="720"/>
          <w:docGrid w:linePitch="360"/>
        </w:sectPr>
      </w:pPr>
      <w:r w:rsidRPr="006B1B5D">
        <w:rPr>
          <w:color w:val="auto"/>
        </w:rPr>
        <w:t>§61-10-31. Conspiracy; construction of section; penalties.</w:t>
      </w:r>
    </w:p>
    <w:p w14:paraId="1013E903" w14:textId="14F43785" w:rsidR="006B1B5D" w:rsidRPr="006B1B5D" w:rsidRDefault="006B1B5D" w:rsidP="006B1B5D">
      <w:pPr>
        <w:pStyle w:val="SectionBody"/>
        <w:widowControl/>
        <w:rPr>
          <w:color w:val="auto"/>
        </w:rPr>
      </w:pPr>
      <w:r w:rsidRPr="006B1B5D">
        <w:rPr>
          <w:color w:val="auto"/>
        </w:rPr>
        <w:t>(a) It is unlawful for two or more persons to conspire: (1) to commit any offense against the state</w:t>
      </w:r>
      <w:r w:rsidRPr="006B1B5D">
        <w:rPr>
          <w:color w:val="auto"/>
          <w:u w:color="5B9BD5" w:themeColor="accent1"/>
        </w:rPr>
        <w:t>,</w:t>
      </w:r>
      <w:r w:rsidRPr="006B1B5D">
        <w:rPr>
          <w:color w:val="auto"/>
        </w:rPr>
        <w:t xml:space="preserve"> or (2) to defraud the state, the state or any county board of education, or any county or municipality of the state, if, in either case, one or more of such persons does any act to </w:t>
      </w:r>
      <w:proofErr w:type="gramStart"/>
      <w:r w:rsidRPr="006B1B5D">
        <w:rPr>
          <w:color w:val="auto"/>
        </w:rPr>
        <w:t>effect</w:t>
      </w:r>
      <w:proofErr w:type="gramEnd"/>
      <w:r w:rsidRPr="006B1B5D">
        <w:rPr>
          <w:color w:val="auto"/>
        </w:rPr>
        <w:t xml:space="preserve"> the object of the conspiracy.</w:t>
      </w:r>
    </w:p>
    <w:p w14:paraId="66DEDF92" w14:textId="1773E432" w:rsidR="006B1B5D" w:rsidRPr="006B1B5D" w:rsidRDefault="006B1B5D" w:rsidP="006B1B5D">
      <w:pPr>
        <w:pStyle w:val="SectionBody"/>
        <w:widowControl/>
        <w:rPr>
          <w:color w:val="auto"/>
        </w:rPr>
      </w:pPr>
      <w:r w:rsidRPr="006B1B5D">
        <w:rPr>
          <w:color w:val="auto"/>
        </w:rPr>
        <w:t>(b) Nothing in this section may be construed to supersede, limit, repeal, or affect the provisions of §3-9-8; §5-1-2; §5A-3-31; §9-7-5; §15-1E-81; §20-7-7; §60-6-16, §60A-4-414; §61-6-7, §61-6-8, §61-6-9, and §61-6-10; §61-10-34; or §62-8-1; all of this code. It is not a defense to any prosecution under this section that the conduct charged or proven is also a crime under any other provision or provisions of this code or the common law.</w:t>
      </w:r>
    </w:p>
    <w:p w14:paraId="0F33DFD3" w14:textId="4D6E5C43" w:rsidR="006B1B5D" w:rsidRPr="006B1B5D" w:rsidRDefault="006B1B5D" w:rsidP="006B1B5D">
      <w:pPr>
        <w:pStyle w:val="SectionBody"/>
        <w:widowControl/>
        <w:rPr>
          <w:color w:val="auto"/>
        </w:rPr>
      </w:pPr>
      <w:r w:rsidRPr="006B1B5D">
        <w:rPr>
          <w:color w:val="auto"/>
        </w:rPr>
        <w:t xml:space="preserve">(c)(1) Any person who violates the provisions of this section by conspiring to commit an offense against the state which is a felony, or by conspiring to defraud the state, the state or any county board of education, or any county or municipality of the state, is guilty of a felony and, upon conviction thereof, shall be punished by imprisonment in a state correctional facility for not less than one nor more than five years or by a fine of not more than $10,000, or both imprisonment and fine. </w:t>
      </w:r>
    </w:p>
    <w:p w14:paraId="541E57D3" w14:textId="77777777" w:rsidR="006B1B5D" w:rsidRPr="006B1B5D" w:rsidRDefault="006B1B5D" w:rsidP="006B1B5D">
      <w:pPr>
        <w:pStyle w:val="SectionBody"/>
        <w:widowControl/>
        <w:rPr>
          <w:color w:val="auto"/>
        </w:rPr>
      </w:pPr>
      <w:r w:rsidRPr="006B1B5D">
        <w:rPr>
          <w:color w:val="auto"/>
        </w:rPr>
        <w:lastRenderedPageBreak/>
        <w:t xml:space="preserve">(2) Notwithstanding the provisions of subdivision (1) of this subsection, </w:t>
      </w:r>
      <w:bookmarkStart w:id="0" w:name="_Hlk191026061"/>
      <w:r w:rsidRPr="006B1B5D">
        <w:rPr>
          <w:color w:val="auto"/>
        </w:rPr>
        <w:t>any person who violates the provisions of this section by conspiring to commit an offense against the state which is a felony crime of violence against the person or a felony offense where the victim was a minor child, as those terms are defined in §62-12-13 of this code, is guilty of a felony and, upon conviction thereof, shall be punished by imprisonment in a state correctional facility for not less than three years nor more than 15 years.</w:t>
      </w:r>
      <w:bookmarkEnd w:id="0"/>
    </w:p>
    <w:p w14:paraId="2B1C2002" w14:textId="77777777" w:rsidR="006B1B5D" w:rsidRPr="006B1B5D" w:rsidRDefault="006B1B5D" w:rsidP="006B1B5D">
      <w:pPr>
        <w:pStyle w:val="SectionBody"/>
        <w:widowControl/>
        <w:rPr>
          <w:color w:val="auto"/>
        </w:rPr>
      </w:pPr>
      <w:r w:rsidRPr="006B1B5D">
        <w:rPr>
          <w:color w:val="auto"/>
        </w:rPr>
        <w:t xml:space="preserve">(3) Notwithstanding the provisions of subdivisions (1) or (2) of this subsection, any person who violates the provisions of this section by conspiring to commit an offense in violation of §61-2-14a, §61-3-1, or §61-8B-3 of this code, or an offense against the state which is punishable by life imprisonment is guilty of a felony and, upon conviction thereof, shall be punished by imprisonment in a state correctional facility for not less than five years nor more than 25 years. </w:t>
      </w:r>
    </w:p>
    <w:p w14:paraId="3ACDD727" w14:textId="77777777" w:rsidR="00BD426F" w:rsidRDefault="006B1B5D" w:rsidP="006B1B5D">
      <w:pPr>
        <w:pStyle w:val="SectionBody"/>
        <w:widowControl/>
        <w:rPr>
          <w:color w:val="auto"/>
        </w:rPr>
        <w:sectPr w:rsidR="00BD426F" w:rsidSect="001C276A">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6B1B5D">
        <w:rPr>
          <w:color w:val="auto"/>
        </w:rPr>
        <w:t>(d) Any person who violates the provisions of this section by conspiring to commit an offense against the state which is a misdemeanor is guilty of a misdemeanor and, upon conviction thereof, shall be punished by confinement in jail for not more than one year or by a fine of not more than $1,000, or both confinement and fine.</w:t>
      </w:r>
    </w:p>
    <w:p w14:paraId="1BC97764" w14:textId="77777777" w:rsidR="00BD426F" w:rsidRPr="006239C4" w:rsidRDefault="00BD426F" w:rsidP="00BD426F">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AF5EFE7" w14:textId="77777777" w:rsidR="00BD426F" w:rsidRPr="006239C4" w:rsidRDefault="00BD426F" w:rsidP="00BD426F">
      <w:pPr>
        <w:spacing w:line="240" w:lineRule="auto"/>
        <w:ind w:left="720" w:right="720"/>
        <w:rPr>
          <w:rFonts w:cs="Arial"/>
        </w:rPr>
      </w:pPr>
    </w:p>
    <w:p w14:paraId="680129B6" w14:textId="77777777" w:rsidR="00BD426F" w:rsidRPr="006239C4" w:rsidRDefault="00BD426F" w:rsidP="00BD426F">
      <w:pPr>
        <w:spacing w:line="240" w:lineRule="auto"/>
        <w:ind w:left="720" w:right="720"/>
        <w:rPr>
          <w:rFonts w:cs="Arial"/>
        </w:rPr>
      </w:pPr>
    </w:p>
    <w:p w14:paraId="0FAA1F2F" w14:textId="77777777" w:rsidR="00BD426F" w:rsidRPr="006239C4" w:rsidRDefault="00BD426F" w:rsidP="00BD426F">
      <w:pPr>
        <w:autoSpaceDE w:val="0"/>
        <w:autoSpaceDN w:val="0"/>
        <w:adjustRightInd w:val="0"/>
        <w:spacing w:line="240" w:lineRule="auto"/>
        <w:ind w:left="720" w:right="720"/>
        <w:rPr>
          <w:rFonts w:cs="Arial"/>
        </w:rPr>
      </w:pPr>
      <w:r w:rsidRPr="006239C4">
        <w:rPr>
          <w:rFonts w:cs="Arial"/>
        </w:rPr>
        <w:t>...............................................................</w:t>
      </w:r>
    </w:p>
    <w:p w14:paraId="0C7B0F6A" w14:textId="77777777" w:rsidR="00BD426F" w:rsidRPr="006239C4" w:rsidRDefault="00BD426F" w:rsidP="00BD426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80B17F8" w14:textId="77777777" w:rsidR="00BD426F" w:rsidRPr="006239C4" w:rsidRDefault="00BD426F" w:rsidP="00BD426F">
      <w:pPr>
        <w:autoSpaceDE w:val="0"/>
        <w:autoSpaceDN w:val="0"/>
        <w:adjustRightInd w:val="0"/>
        <w:spacing w:line="240" w:lineRule="auto"/>
        <w:ind w:left="720" w:right="720"/>
        <w:rPr>
          <w:rFonts w:cs="Arial"/>
        </w:rPr>
      </w:pPr>
    </w:p>
    <w:p w14:paraId="0CA3635B" w14:textId="77777777" w:rsidR="00BD426F" w:rsidRPr="006239C4" w:rsidRDefault="00BD426F" w:rsidP="00BD426F">
      <w:pPr>
        <w:autoSpaceDE w:val="0"/>
        <w:autoSpaceDN w:val="0"/>
        <w:adjustRightInd w:val="0"/>
        <w:spacing w:line="240" w:lineRule="auto"/>
        <w:ind w:left="720" w:right="720"/>
        <w:rPr>
          <w:rFonts w:cs="Arial"/>
        </w:rPr>
      </w:pPr>
    </w:p>
    <w:p w14:paraId="732760DD" w14:textId="77777777" w:rsidR="00BD426F" w:rsidRPr="006239C4" w:rsidRDefault="00BD426F" w:rsidP="00BD426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8BBF113" w14:textId="77777777" w:rsidR="00BD426F" w:rsidRPr="006239C4" w:rsidRDefault="00BD426F" w:rsidP="00BD426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D1C4A3B" w14:textId="77777777" w:rsidR="00BD426F" w:rsidRPr="006239C4" w:rsidRDefault="00BD426F" w:rsidP="00BD426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1589B96" w14:textId="77777777" w:rsidR="00BD426F" w:rsidRPr="006239C4"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55C7E5" w14:textId="77777777" w:rsidR="00BD426F"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E28684" w14:textId="77777777" w:rsidR="00BD426F" w:rsidRPr="006239C4"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54F4634" w14:textId="77777777" w:rsidR="00BD426F" w:rsidRPr="006239C4"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4500F9" w14:textId="77777777" w:rsidR="00BD426F" w:rsidRPr="006239C4" w:rsidRDefault="00BD426F" w:rsidP="00BD426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B432042" w14:textId="77777777" w:rsidR="00BD426F" w:rsidRPr="006239C4"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39489C" w14:textId="77777777" w:rsidR="00BD426F" w:rsidRPr="006239C4" w:rsidRDefault="00BD426F" w:rsidP="00BD426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A37133"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3A73FE"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808F2B"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20151CC" w14:textId="77777777" w:rsidR="00BD426F" w:rsidRPr="006239C4" w:rsidRDefault="00BD426F" w:rsidP="00BD426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7ABA540"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EF4D2F"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70F91B"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1140BA" w14:textId="77777777" w:rsidR="00BD426F" w:rsidRPr="006239C4" w:rsidRDefault="00BD426F" w:rsidP="00BD426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AECD0B9"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10290B" w14:textId="77777777" w:rsidR="00BD426F" w:rsidRPr="006239C4" w:rsidRDefault="00BD426F" w:rsidP="00BD426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034AAF" w14:textId="77777777" w:rsidR="00BD426F" w:rsidRPr="006239C4" w:rsidRDefault="00BD426F" w:rsidP="00BD426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E55048D" w14:textId="77777777" w:rsidR="00BD426F" w:rsidRPr="006239C4" w:rsidRDefault="00BD426F" w:rsidP="00BD426F">
      <w:pPr>
        <w:autoSpaceDE w:val="0"/>
        <w:autoSpaceDN w:val="0"/>
        <w:adjustRightInd w:val="0"/>
        <w:spacing w:line="240" w:lineRule="auto"/>
        <w:ind w:right="720"/>
        <w:jc w:val="both"/>
        <w:rPr>
          <w:rFonts w:cs="Arial"/>
        </w:rPr>
      </w:pPr>
    </w:p>
    <w:p w14:paraId="3E9C5B0E" w14:textId="77777777" w:rsidR="00BD426F" w:rsidRPr="006239C4" w:rsidRDefault="00BD426F" w:rsidP="00BD426F">
      <w:pPr>
        <w:autoSpaceDE w:val="0"/>
        <w:autoSpaceDN w:val="0"/>
        <w:adjustRightInd w:val="0"/>
        <w:spacing w:line="240" w:lineRule="auto"/>
        <w:ind w:right="720"/>
        <w:jc w:val="both"/>
        <w:rPr>
          <w:rFonts w:cs="Arial"/>
        </w:rPr>
      </w:pPr>
    </w:p>
    <w:p w14:paraId="0F5E0D05" w14:textId="77777777" w:rsidR="00BD426F" w:rsidRPr="006239C4" w:rsidRDefault="00BD426F" w:rsidP="00BD426F">
      <w:pPr>
        <w:autoSpaceDE w:val="0"/>
        <w:autoSpaceDN w:val="0"/>
        <w:adjustRightInd w:val="0"/>
        <w:spacing w:line="240" w:lineRule="auto"/>
        <w:ind w:left="720" w:right="720"/>
        <w:jc w:val="both"/>
        <w:rPr>
          <w:rFonts w:cs="Arial"/>
        </w:rPr>
      </w:pPr>
    </w:p>
    <w:p w14:paraId="26261FA2" w14:textId="77777777" w:rsidR="00BD426F" w:rsidRPr="006239C4" w:rsidRDefault="00BD426F" w:rsidP="00BD426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F9840C7" w14:textId="77777777" w:rsidR="00BD426F" w:rsidRPr="006239C4" w:rsidRDefault="00BD426F" w:rsidP="00BD426F">
      <w:pPr>
        <w:tabs>
          <w:tab w:val="left" w:pos="1080"/>
        </w:tabs>
        <w:autoSpaceDE w:val="0"/>
        <w:autoSpaceDN w:val="0"/>
        <w:adjustRightInd w:val="0"/>
        <w:spacing w:line="240" w:lineRule="auto"/>
        <w:ind w:left="720" w:right="720"/>
        <w:jc w:val="both"/>
        <w:rPr>
          <w:rFonts w:cs="Arial"/>
        </w:rPr>
      </w:pPr>
    </w:p>
    <w:p w14:paraId="2EF9CB3D" w14:textId="77777777" w:rsidR="00BD426F" w:rsidRPr="006239C4" w:rsidRDefault="00BD426F" w:rsidP="00BD426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FF6BECC" w14:textId="77777777" w:rsidR="00BD426F" w:rsidRPr="006239C4" w:rsidRDefault="00BD426F" w:rsidP="00BD426F">
      <w:pPr>
        <w:autoSpaceDE w:val="0"/>
        <w:autoSpaceDN w:val="0"/>
        <w:adjustRightInd w:val="0"/>
        <w:spacing w:line="240" w:lineRule="auto"/>
        <w:ind w:left="720" w:right="720"/>
        <w:jc w:val="both"/>
        <w:rPr>
          <w:rFonts w:cs="Arial"/>
        </w:rPr>
      </w:pPr>
    </w:p>
    <w:p w14:paraId="78027791" w14:textId="77777777" w:rsidR="00BD426F" w:rsidRPr="006239C4" w:rsidRDefault="00BD426F" w:rsidP="00BD426F">
      <w:pPr>
        <w:autoSpaceDE w:val="0"/>
        <w:autoSpaceDN w:val="0"/>
        <w:adjustRightInd w:val="0"/>
        <w:spacing w:line="240" w:lineRule="auto"/>
        <w:ind w:left="720" w:right="720"/>
        <w:jc w:val="both"/>
        <w:rPr>
          <w:rFonts w:cs="Arial"/>
        </w:rPr>
      </w:pPr>
    </w:p>
    <w:p w14:paraId="11B1DF41" w14:textId="77777777" w:rsidR="00BD426F" w:rsidRPr="006239C4" w:rsidRDefault="00BD426F" w:rsidP="00BD426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FCE718A" w14:textId="77777777" w:rsidR="00BD426F" w:rsidRDefault="00BD426F" w:rsidP="00BD426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7F20F1F" w14:textId="23851C2B" w:rsidR="00E831B3" w:rsidRPr="006B1B5D" w:rsidRDefault="00E831B3" w:rsidP="006B1B5D">
      <w:pPr>
        <w:pStyle w:val="SectionBody"/>
        <w:widowControl/>
      </w:pPr>
    </w:p>
    <w:sectPr w:rsidR="00E831B3" w:rsidRPr="006B1B5D" w:rsidSect="00BD426F">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11C" w14:textId="77777777" w:rsidR="006C6914" w:rsidRPr="00B844FE" w:rsidRDefault="006C6914" w:rsidP="00B844FE">
      <w:r>
        <w:separator/>
      </w:r>
    </w:p>
  </w:endnote>
  <w:endnote w:type="continuationSeparator" w:id="0">
    <w:p w14:paraId="492B63E8" w14:textId="77777777" w:rsidR="006C6914" w:rsidRPr="00B844FE" w:rsidRDefault="006C69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7DD6" w14:textId="77777777" w:rsidR="001C276A" w:rsidRDefault="001C276A" w:rsidP="00350F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124466" w14:textId="77777777" w:rsidR="001C276A" w:rsidRPr="00EC3E5E" w:rsidRDefault="001C276A" w:rsidP="00EC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871262"/>
      <w:docPartObj>
        <w:docPartGallery w:val="Page Numbers (Top of Page)"/>
        <w:docPartUnique/>
      </w:docPartObj>
    </w:sdtPr>
    <w:sdtEndPr/>
    <w:sdtContent>
      <w:p w14:paraId="29089EB7" w14:textId="11252B38" w:rsidR="001C276A" w:rsidRPr="001C276A" w:rsidRDefault="001C276A" w:rsidP="000306E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A96C" w14:textId="77777777" w:rsidR="006B1B5D" w:rsidRDefault="006B1B5D" w:rsidP="00700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7E56C5" w14:textId="77777777" w:rsidR="006B1B5D" w:rsidRPr="00EC3E5E" w:rsidRDefault="006B1B5D" w:rsidP="00EC3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5CDF" w14:textId="77777777" w:rsidR="006B1B5D" w:rsidRDefault="006B1B5D" w:rsidP="00700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9AAAC7" w14:textId="77777777" w:rsidR="006B1B5D" w:rsidRDefault="006B1B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BAD" w14:textId="77777777" w:rsidR="006B1B5D" w:rsidRDefault="006B1B5D" w:rsidP="00700E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8EEB9A" w14:textId="77777777" w:rsidR="006B1B5D" w:rsidRDefault="006B1B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FC6" w14:textId="77777777" w:rsidR="00530412" w:rsidRDefault="00530412" w:rsidP="000F78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3BCBF4" w14:textId="77777777" w:rsidR="00530412" w:rsidRPr="00530412" w:rsidRDefault="00530412" w:rsidP="005304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D128" w14:textId="77777777" w:rsidR="00BD426F" w:rsidRDefault="00BD426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99BC14" w14:textId="77777777" w:rsidR="00BD426F" w:rsidRPr="00775992" w:rsidRDefault="00BD426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694C" w14:textId="77777777" w:rsidR="006C6914" w:rsidRPr="00B844FE" w:rsidRDefault="006C6914" w:rsidP="00B844FE">
      <w:r>
        <w:separator/>
      </w:r>
    </w:p>
  </w:footnote>
  <w:footnote w:type="continuationSeparator" w:id="0">
    <w:p w14:paraId="35B27A01" w14:textId="77777777" w:rsidR="006C6914" w:rsidRPr="00B844FE" w:rsidRDefault="006C69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D7D3" w14:textId="77777777" w:rsidR="001C276A" w:rsidRPr="00EC3E5E" w:rsidRDefault="001C276A" w:rsidP="00EC3E5E">
    <w:pPr>
      <w:pStyle w:val="Header"/>
    </w:pPr>
    <w:r>
      <w:t>CS for HB 2217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19" w14:textId="4E415BA0" w:rsidR="001C276A" w:rsidRPr="00EC3E5E" w:rsidRDefault="00227591" w:rsidP="00EC3E5E">
    <w:pPr>
      <w:pStyle w:val="Header"/>
    </w:pPr>
    <w:r>
      <w:t>En</w:t>
    </w:r>
    <w:r w:rsidR="006B1B5D">
      <w:t>r</w:t>
    </w:r>
    <w:r w:rsidR="00536960">
      <w:t xml:space="preserve"> </w:t>
    </w:r>
    <w:r w:rsidR="001C276A">
      <w:t>CS for</w:t>
    </w:r>
    <w:r w:rsidR="00536960">
      <w:t xml:space="preserve"> CS</w:t>
    </w:r>
    <w:r w:rsidR="001C276A">
      <w:t xml:space="preserve"> HB 2217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F48B" w14:textId="77777777" w:rsidR="006B1B5D" w:rsidRPr="00EC3E5E" w:rsidRDefault="006B1B5D" w:rsidP="00EC3E5E">
    <w:pPr>
      <w:pStyle w:val="Header"/>
    </w:pPr>
    <w:r>
      <w:t>CS for HB 2217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692F" w14:textId="77777777" w:rsidR="006B1B5D" w:rsidRPr="00EC3E5E" w:rsidRDefault="006B1B5D" w:rsidP="00EC3E5E">
    <w:pPr>
      <w:pStyle w:val="Header"/>
    </w:pPr>
    <w:r>
      <w:t>CS for HB 2217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D8F7" w14:textId="77777777" w:rsidR="006B1B5D" w:rsidRPr="00EC3E5E" w:rsidRDefault="006B1B5D" w:rsidP="00EC3E5E">
    <w:pPr>
      <w:pStyle w:val="Header"/>
    </w:pPr>
    <w:r>
      <w:t>CS for HB 2217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4DF9" w14:textId="77777777" w:rsidR="00530412" w:rsidRPr="00530412" w:rsidRDefault="00530412" w:rsidP="00530412">
    <w:pPr>
      <w:pStyle w:val="Header"/>
    </w:pPr>
    <w:r>
      <w:t>CS for HB 2217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E62" w14:textId="0718DBC0" w:rsidR="00530412" w:rsidRPr="00530412" w:rsidRDefault="0003265F" w:rsidP="00530412">
    <w:pPr>
      <w:pStyle w:val="Header"/>
    </w:pPr>
    <w:r>
      <w:t>En</w:t>
    </w:r>
    <w:r w:rsidR="006B1B5D">
      <w:t>r</w:t>
    </w:r>
    <w:r w:rsidR="00536960">
      <w:t xml:space="preserve"> </w:t>
    </w:r>
    <w:r w:rsidR="00530412">
      <w:t>CS for</w:t>
    </w:r>
    <w:r w:rsidR="00536960">
      <w:t xml:space="preserve"> CS</w:t>
    </w:r>
    <w:r w:rsidR="00530412">
      <w:t xml:space="preserve"> HB 2217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7E42" w14:textId="77777777" w:rsidR="00530412" w:rsidRPr="00530412" w:rsidRDefault="00530412" w:rsidP="00530412">
    <w:pPr>
      <w:pStyle w:val="Header"/>
    </w:pPr>
    <w:r>
      <w:t>CS for HB 2217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AC6C" w14:textId="77777777" w:rsidR="00BD426F" w:rsidRPr="00775992" w:rsidRDefault="00BD426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4E"/>
    <w:rsid w:val="00002112"/>
    <w:rsid w:val="0000526A"/>
    <w:rsid w:val="00016C36"/>
    <w:rsid w:val="000306EA"/>
    <w:rsid w:val="0003265F"/>
    <w:rsid w:val="00047E60"/>
    <w:rsid w:val="00070339"/>
    <w:rsid w:val="00085D22"/>
    <w:rsid w:val="000C5C77"/>
    <w:rsid w:val="0010070F"/>
    <w:rsid w:val="0011072C"/>
    <w:rsid w:val="00112A73"/>
    <w:rsid w:val="00122B4A"/>
    <w:rsid w:val="00136C48"/>
    <w:rsid w:val="0014399F"/>
    <w:rsid w:val="0015112E"/>
    <w:rsid w:val="001552E7"/>
    <w:rsid w:val="001566B4"/>
    <w:rsid w:val="00175B38"/>
    <w:rsid w:val="001C276A"/>
    <w:rsid w:val="001C279E"/>
    <w:rsid w:val="001D459E"/>
    <w:rsid w:val="00227591"/>
    <w:rsid w:val="00235E7C"/>
    <w:rsid w:val="00241F06"/>
    <w:rsid w:val="0027011C"/>
    <w:rsid w:val="00273E72"/>
    <w:rsid w:val="00274200"/>
    <w:rsid w:val="00275740"/>
    <w:rsid w:val="002A0269"/>
    <w:rsid w:val="00301F44"/>
    <w:rsid w:val="00303684"/>
    <w:rsid w:val="003143F5"/>
    <w:rsid w:val="00314854"/>
    <w:rsid w:val="003338C8"/>
    <w:rsid w:val="00353A5B"/>
    <w:rsid w:val="003A29E1"/>
    <w:rsid w:val="003C51CD"/>
    <w:rsid w:val="003F24E4"/>
    <w:rsid w:val="003F3975"/>
    <w:rsid w:val="00411065"/>
    <w:rsid w:val="004247A2"/>
    <w:rsid w:val="004449C3"/>
    <w:rsid w:val="004708CE"/>
    <w:rsid w:val="004B2795"/>
    <w:rsid w:val="004B7F95"/>
    <w:rsid w:val="004C13DD"/>
    <w:rsid w:val="004D77F2"/>
    <w:rsid w:val="004E3441"/>
    <w:rsid w:val="004E5CD5"/>
    <w:rsid w:val="004F508D"/>
    <w:rsid w:val="00530412"/>
    <w:rsid w:val="00536960"/>
    <w:rsid w:val="005864C8"/>
    <w:rsid w:val="005A0AB2"/>
    <w:rsid w:val="005A5366"/>
    <w:rsid w:val="00600D56"/>
    <w:rsid w:val="00637E73"/>
    <w:rsid w:val="00665226"/>
    <w:rsid w:val="006865E9"/>
    <w:rsid w:val="00691F3E"/>
    <w:rsid w:val="00694BFB"/>
    <w:rsid w:val="006A106B"/>
    <w:rsid w:val="006A15B5"/>
    <w:rsid w:val="006B1B5D"/>
    <w:rsid w:val="006C523D"/>
    <w:rsid w:val="006C5312"/>
    <w:rsid w:val="006C6914"/>
    <w:rsid w:val="006D4036"/>
    <w:rsid w:val="006E6C41"/>
    <w:rsid w:val="006F62AC"/>
    <w:rsid w:val="007634C8"/>
    <w:rsid w:val="007E02CF"/>
    <w:rsid w:val="007F0F40"/>
    <w:rsid w:val="007F1CF5"/>
    <w:rsid w:val="00821404"/>
    <w:rsid w:val="00827DAD"/>
    <w:rsid w:val="00834EDE"/>
    <w:rsid w:val="008736AA"/>
    <w:rsid w:val="008752AF"/>
    <w:rsid w:val="008822AC"/>
    <w:rsid w:val="008D275D"/>
    <w:rsid w:val="008E6473"/>
    <w:rsid w:val="008F4D9B"/>
    <w:rsid w:val="00913C96"/>
    <w:rsid w:val="00980327"/>
    <w:rsid w:val="0099673D"/>
    <w:rsid w:val="009F1067"/>
    <w:rsid w:val="00A15A7C"/>
    <w:rsid w:val="00A200F4"/>
    <w:rsid w:val="00A31E01"/>
    <w:rsid w:val="00A34069"/>
    <w:rsid w:val="00A349C6"/>
    <w:rsid w:val="00A527AD"/>
    <w:rsid w:val="00A5294D"/>
    <w:rsid w:val="00A718CF"/>
    <w:rsid w:val="00A72E7C"/>
    <w:rsid w:val="00AC3B58"/>
    <w:rsid w:val="00AE48A0"/>
    <w:rsid w:val="00AE61BE"/>
    <w:rsid w:val="00AE65FA"/>
    <w:rsid w:val="00B025F8"/>
    <w:rsid w:val="00B16F25"/>
    <w:rsid w:val="00B24422"/>
    <w:rsid w:val="00B742AC"/>
    <w:rsid w:val="00B80C20"/>
    <w:rsid w:val="00B837E9"/>
    <w:rsid w:val="00B844FE"/>
    <w:rsid w:val="00BC562B"/>
    <w:rsid w:val="00BD426F"/>
    <w:rsid w:val="00BF70A0"/>
    <w:rsid w:val="00C33014"/>
    <w:rsid w:val="00C33434"/>
    <w:rsid w:val="00C34869"/>
    <w:rsid w:val="00C42EB6"/>
    <w:rsid w:val="00C82BE3"/>
    <w:rsid w:val="00C85096"/>
    <w:rsid w:val="00C85F79"/>
    <w:rsid w:val="00CB20EF"/>
    <w:rsid w:val="00CD12CB"/>
    <w:rsid w:val="00CD36CF"/>
    <w:rsid w:val="00CD3F81"/>
    <w:rsid w:val="00CF1DCA"/>
    <w:rsid w:val="00D32A4E"/>
    <w:rsid w:val="00D579FC"/>
    <w:rsid w:val="00D7409F"/>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A7BD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BC1FC"/>
  <w15:chartTrackingRefBased/>
  <w15:docId w15:val="{46E8EF92-9380-4325-AB78-8C04DBA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30412"/>
    <w:rPr>
      <w:rFonts w:eastAsia="Calibri"/>
      <w:color w:val="000000"/>
    </w:rPr>
  </w:style>
  <w:style w:type="character" w:customStyle="1" w:styleId="SectionHeadingChar">
    <w:name w:val="Section Heading Char"/>
    <w:link w:val="SectionHeading"/>
    <w:rsid w:val="00530412"/>
    <w:rPr>
      <w:rFonts w:eastAsia="Calibri"/>
      <w:b/>
      <w:color w:val="000000"/>
    </w:rPr>
  </w:style>
  <w:style w:type="character" w:customStyle="1" w:styleId="ArticleHeadingChar">
    <w:name w:val="Article Heading Char"/>
    <w:link w:val="ArticleHeading"/>
    <w:rsid w:val="00530412"/>
    <w:rPr>
      <w:rFonts w:eastAsia="Calibri"/>
      <w:b/>
      <w:caps/>
      <w:color w:val="000000"/>
      <w:sz w:val="24"/>
    </w:rPr>
  </w:style>
  <w:style w:type="character" w:styleId="PageNumber">
    <w:name w:val="page number"/>
    <w:basedOn w:val="DefaultParagraphFont"/>
    <w:uiPriority w:val="99"/>
    <w:semiHidden/>
    <w:locked/>
    <w:rsid w:val="00530412"/>
  </w:style>
  <w:style w:type="paragraph" w:styleId="BlockText">
    <w:name w:val="Block Text"/>
    <w:basedOn w:val="Normal"/>
    <w:uiPriority w:val="99"/>
    <w:semiHidden/>
    <w:locked/>
    <w:rsid w:val="00BD426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9052346774C83AFD87E2AEC39F4EB"/>
        <w:category>
          <w:name w:val="General"/>
          <w:gallery w:val="placeholder"/>
        </w:category>
        <w:types>
          <w:type w:val="bbPlcHdr"/>
        </w:types>
        <w:behaviors>
          <w:behavior w:val="content"/>
        </w:behaviors>
        <w:guid w:val="{D402F79C-A193-47BC-8227-8418AE9B4853}"/>
      </w:docPartPr>
      <w:docPartBody>
        <w:p w:rsidR="00C3249A" w:rsidRDefault="00C3249A">
          <w:pPr>
            <w:pStyle w:val="C639052346774C83AFD87E2AEC39F4EB"/>
          </w:pPr>
          <w:r w:rsidRPr="00B844FE">
            <w:t>[Type here]</w:t>
          </w:r>
        </w:p>
      </w:docPartBody>
    </w:docPart>
    <w:docPart>
      <w:docPartPr>
        <w:name w:val="A877A267298C47FB88C1DAA4F6E51326"/>
        <w:category>
          <w:name w:val="General"/>
          <w:gallery w:val="placeholder"/>
        </w:category>
        <w:types>
          <w:type w:val="bbPlcHdr"/>
        </w:types>
        <w:behaviors>
          <w:behavior w:val="content"/>
        </w:behaviors>
        <w:guid w:val="{676C9F35-9B6F-4AEB-994E-CA9D023FDEAD}"/>
      </w:docPartPr>
      <w:docPartBody>
        <w:p w:rsidR="00C3249A" w:rsidRDefault="00C3249A">
          <w:pPr>
            <w:pStyle w:val="A877A267298C47FB88C1DAA4F6E51326"/>
          </w:pPr>
          <w:r w:rsidRPr="00B844FE">
            <w:t>Prefix Text</w:t>
          </w:r>
        </w:p>
      </w:docPartBody>
    </w:docPart>
    <w:docPart>
      <w:docPartPr>
        <w:name w:val="D20F3BC0D1AB4656BE548D61FECE70A5"/>
        <w:category>
          <w:name w:val="General"/>
          <w:gallery w:val="placeholder"/>
        </w:category>
        <w:types>
          <w:type w:val="bbPlcHdr"/>
        </w:types>
        <w:behaviors>
          <w:behavior w:val="content"/>
        </w:behaviors>
        <w:guid w:val="{65E24A9D-9FAC-48ED-94CF-E861B4B9D1C0}"/>
      </w:docPartPr>
      <w:docPartBody>
        <w:p w:rsidR="00C3249A" w:rsidRDefault="00C3249A">
          <w:pPr>
            <w:pStyle w:val="D20F3BC0D1AB4656BE548D61FECE70A5"/>
          </w:pPr>
          <w:r w:rsidRPr="00B844FE">
            <w:t>[Type here]</w:t>
          </w:r>
        </w:p>
      </w:docPartBody>
    </w:docPart>
    <w:docPart>
      <w:docPartPr>
        <w:name w:val="CEE9B48AB9164FDBAA4E0655235F49E7"/>
        <w:category>
          <w:name w:val="General"/>
          <w:gallery w:val="placeholder"/>
        </w:category>
        <w:types>
          <w:type w:val="bbPlcHdr"/>
        </w:types>
        <w:behaviors>
          <w:behavior w:val="content"/>
        </w:behaviors>
        <w:guid w:val="{FE462E4D-9066-49B0-B65A-F90DF7681774}"/>
      </w:docPartPr>
      <w:docPartBody>
        <w:p w:rsidR="00C3249A" w:rsidRDefault="00C3249A">
          <w:pPr>
            <w:pStyle w:val="CEE9B48AB9164FDBAA4E0655235F49E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0D"/>
    <w:rsid w:val="000438E4"/>
    <w:rsid w:val="003338C8"/>
    <w:rsid w:val="0033680D"/>
    <w:rsid w:val="00411065"/>
    <w:rsid w:val="004D77F2"/>
    <w:rsid w:val="006F62AC"/>
    <w:rsid w:val="007634C8"/>
    <w:rsid w:val="00AE65FA"/>
    <w:rsid w:val="00B742AC"/>
    <w:rsid w:val="00C3249A"/>
    <w:rsid w:val="00C8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9052346774C83AFD87E2AEC39F4EB">
    <w:name w:val="C639052346774C83AFD87E2AEC39F4EB"/>
  </w:style>
  <w:style w:type="paragraph" w:customStyle="1" w:styleId="A877A267298C47FB88C1DAA4F6E51326">
    <w:name w:val="A877A267298C47FB88C1DAA4F6E51326"/>
  </w:style>
  <w:style w:type="paragraph" w:customStyle="1" w:styleId="D20F3BC0D1AB4656BE548D61FECE70A5">
    <w:name w:val="D20F3BC0D1AB4656BE548D61FECE70A5"/>
  </w:style>
  <w:style w:type="paragraph" w:customStyle="1" w:styleId="CEE9B48AB9164FDBAA4E0655235F49E7">
    <w:name w:val="CEE9B48AB9164FDBAA4E0655235F49E7"/>
  </w:style>
  <w:style w:type="character" w:styleId="PlaceholderText">
    <w:name w:val="Placeholder Text"/>
    <w:basedOn w:val="DefaultParagraphFont"/>
    <w:uiPriority w:val="99"/>
    <w:semiHidden/>
    <w:rsid w:val="00336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5</Pages>
  <Words>665</Words>
  <Characters>3860</Characters>
  <Application>Microsoft Office Word</Application>
  <DocSecurity>0</DocSecurity>
  <Lines>148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Shane Thomas</cp:lastModifiedBy>
  <cp:revision>2</cp:revision>
  <cp:lastPrinted>2025-03-03T18:11:00Z</cp:lastPrinted>
  <dcterms:created xsi:type="dcterms:W3CDTF">2025-04-08T19:14:00Z</dcterms:created>
  <dcterms:modified xsi:type="dcterms:W3CDTF">2025-04-08T19:14:00Z</dcterms:modified>
</cp:coreProperties>
</file>